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6786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1AC8F71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灌西供电所10kV埒新线东龙闸支线线路迁改、裕泰新村6号楼2单元至1单元供电低压电缆更换采购电缆项目</w:t>
      </w:r>
    </w:p>
    <w:p w14:paraId="1F0B70D3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5393195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灌西供电所10kV埒新线东龙闸支线线路迁改、裕泰新村6号楼2单元至1单元供电低压电缆更换采购电缆项目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624F01C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6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33"/>
        <w:gridCol w:w="3795"/>
        <w:gridCol w:w="975"/>
        <w:gridCol w:w="1035"/>
        <w:gridCol w:w="1272"/>
      </w:tblGrid>
      <w:tr w14:paraId="0F7ABF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7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3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B4001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6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JKLGYJ-10-95/10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灌西</w:t>
            </w:r>
          </w:p>
        </w:tc>
      </w:tr>
      <w:tr w14:paraId="7CA8F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6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FD2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7DF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YJV-0.6/1kv-4*70+1*35mm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1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1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B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裕泰新村</w:t>
            </w:r>
          </w:p>
        </w:tc>
      </w:tr>
    </w:tbl>
    <w:p w14:paraId="4B44D839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780DC4D4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CB3BE1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8D2AA6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7564C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1A2840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C0AE44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1C0CA7C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54DC3CF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6FB1466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10298A2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DDCA0E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C926DF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59A741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64ECC3C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37921C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46630.00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2C50116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3E059E6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07DF45E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220677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4E0754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5A750A6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53DCB67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0E7AA7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4D16CBB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44C6FA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31B2CE4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项目联系人：席先生（灌西项目）           电话：19905131533</w:t>
      </w:r>
      <w:bookmarkStart w:id="5" w:name="_GoBack"/>
      <w:bookmarkEnd w:id="5"/>
    </w:p>
    <w:p w14:paraId="01345184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王先生（裕泰项目）           电话：13739120321</w:t>
      </w:r>
    </w:p>
    <w:p w14:paraId="646DF6A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3830062C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6BD46A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7D85E0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84B15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A54C22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8351607">
      <w:pPr>
        <w:rPr>
          <w:rFonts w:hint="eastAsia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52E0498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FD92C5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3789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7A4885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325A221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9130F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BEC9C4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7A6D5E6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26E638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302E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9ED02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3F6535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8DDB4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2CBC16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38F436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6EB311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D3193F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C5E0C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B8BDC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09E6F4A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3883BCF2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941860D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DFB2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6B7F215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019E2C5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27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76C6869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62BD4B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9C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5EE7B7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F376AC5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67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A1FB8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66E65B9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E223AE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794B4BE0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F7D7C1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197F2C1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B8FC04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C59C2F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3FE5BAD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14D236F9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1BA1B5B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115A7446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7376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3F82455A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5E7CA01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A40DEC3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DB333E4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282C82D7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0ADED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068E579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17EFA71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89DE20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03F23B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5BFC26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68CDE78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1721F7E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4A02376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A475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9E8F9D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2D776D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B0E79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95EDB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BEEC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3181F1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FCD11E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C8E73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9E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010615F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0659EC4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E75299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E6E57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881B4C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5DD8CE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E21F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E290D0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E4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9F649E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0900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B788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F2B40D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FBF5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595117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E61488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D9340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75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12C9A26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A50600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30378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427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2DF33AD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14D86E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B42523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488D4B2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13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57DAD8AB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2E1F96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6C231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0514AF2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3F283A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C1E4DE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5C46FF5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094511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D60055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E2BA75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AD3C4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A473AC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0FD1D6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FB8643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DD3A10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8D92FA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28843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66356D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D0CF0F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0D6486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530AF09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DADF343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1C1211A5">
      <w:pPr>
        <w:bidi w:val="0"/>
        <w:jc w:val="center"/>
        <w:rPr>
          <w:b/>
          <w:sz w:val="36"/>
        </w:rPr>
      </w:pPr>
    </w:p>
    <w:p w14:paraId="16D01E0F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6C2C52A5">
      <w:pPr>
        <w:bidi w:val="0"/>
        <w:spacing w:line="440" w:lineRule="exact"/>
        <w:ind w:firstLine="610"/>
        <w:rPr>
          <w:sz w:val="24"/>
        </w:rPr>
      </w:pPr>
    </w:p>
    <w:p w14:paraId="41CD3A0C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7903BECD">
      <w:pPr>
        <w:bidi w:val="0"/>
        <w:spacing w:line="440" w:lineRule="exact"/>
        <w:ind w:firstLine="610"/>
        <w:rPr>
          <w:sz w:val="24"/>
        </w:rPr>
      </w:pPr>
    </w:p>
    <w:p w14:paraId="73BF8BC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55EADB9B">
      <w:pPr>
        <w:bidi w:val="0"/>
        <w:spacing w:line="440" w:lineRule="exact"/>
        <w:ind w:firstLine="610"/>
        <w:rPr>
          <w:sz w:val="24"/>
        </w:rPr>
      </w:pPr>
    </w:p>
    <w:p w14:paraId="5013F9F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6C5DE05">
      <w:pPr>
        <w:bidi w:val="0"/>
        <w:spacing w:line="440" w:lineRule="exact"/>
        <w:ind w:firstLine="610"/>
        <w:rPr>
          <w:sz w:val="24"/>
        </w:rPr>
      </w:pPr>
    </w:p>
    <w:p w14:paraId="3DC2456C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C63AF73">
      <w:pPr>
        <w:bidi w:val="0"/>
        <w:spacing w:line="440" w:lineRule="exact"/>
        <w:ind w:firstLine="610"/>
        <w:rPr>
          <w:sz w:val="24"/>
        </w:rPr>
      </w:pPr>
    </w:p>
    <w:p w14:paraId="5A295F6B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6FF361CF">
      <w:pPr>
        <w:bidi w:val="0"/>
        <w:spacing w:line="440" w:lineRule="exact"/>
        <w:ind w:firstLine="610"/>
        <w:rPr>
          <w:sz w:val="24"/>
        </w:rPr>
      </w:pPr>
    </w:p>
    <w:p w14:paraId="043D30DB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F090D5">
      <w:pPr>
        <w:bidi w:val="0"/>
        <w:spacing w:line="440" w:lineRule="exact"/>
        <w:ind w:firstLine="610"/>
        <w:rPr>
          <w:sz w:val="24"/>
        </w:rPr>
      </w:pPr>
    </w:p>
    <w:p w14:paraId="46CBB5A8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CFC12AD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ECB4055">
      <w:pPr>
        <w:bidi w:val="0"/>
        <w:spacing w:line="440" w:lineRule="exact"/>
        <w:rPr>
          <w:rFonts w:hint="eastAsia"/>
          <w:sz w:val="24"/>
        </w:rPr>
      </w:pPr>
    </w:p>
    <w:p w14:paraId="4849BE8A">
      <w:pPr>
        <w:bidi w:val="0"/>
        <w:spacing w:line="440" w:lineRule="exact"/>
        <w:rPr>
          <w:rFonts w:hint="eastAsia"/>
          <w:sz w:val="24"/>
        </w:rPr>
      </w:pPr>
    </w:p>
    <w:p w14:paraId="4493900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79C19B9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4A44BE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4C44E8EF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2744368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AF0BB91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0A107B6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351DF7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0F7F817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05B486F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648490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08BAF6F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11AA8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E615B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C09CB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FC53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5088D18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A61E4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45BECC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E88D3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3877B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32B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2D595B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14E2F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14D85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59A10C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1F3490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633469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3AC08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4970F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FE83E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FE9FD6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B5E3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A1194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C757E3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6F0EDFA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D1EFFDD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334B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1EAF725B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23FA955D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0D9D245D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5D2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8498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14F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4AE83C5D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AC0439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97FC13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1E7A7E9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5CFD5017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769FF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4675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18DA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55BCF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D74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C2B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13E33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44D7B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A06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E86E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1F14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1E9A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7FD00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432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DB21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00261AE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4E9A58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5ED894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73589C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5EFFDF1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2EC5C0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70628575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D3700CB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63D70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70C8C1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3B5C85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8A3E1D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5ED8A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888210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72140D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70B581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E180E4C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396E12D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960F1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85A04"/>
    <w:rsid w:val="017B7BCF"/>
    <w:rsid w:val="01897A84"/>
    <w:rsid w:val="025E3202"/>
    <w:rsid w:val="02654CB1"/>
    <w:rsid w:val="02714EFC"/>
    <w:rsid w:val="02AA0BB1"/>
    <w:rsid w:val="02D512B8"/>
    <w:rsid w:val="04964401"/>
    <w:rsid w:val="04DE7BED"/>
    <w:rsid w:val="05706FE5"/>
    <w:rsid w:val="05943FC9"/>
    <w:rsid w:val="080A06A7"/>
    <w:rsid w:val="08387E2F"/>
    <w:rsid w:val="085261C2"/>
    <w:rsid w:val="0A1C2FDD"/>
    <w:rsid w:val="0D785E51"/>
    <w:rsid w:val="0E6A08A6"/>
    <w:rsid w:val="0E993CB5"/>
    <w:rsid w:val="0F5436F7"/>
    <w:rsid w:val="0FB232A2"/>
    <w:rsid w:val="103528C7"/>
    <w:rsid w:val="10685553"/>
    <w:rsid w:val="107D77B2"/>
    <w:rsid w:val="10B2695F"/>
    <w:rsid w:val="111B02EE"/>
    <w:rsid w:val="1130123A"/>
    <w:rsid w:val="113B6170"/>
    <w:rsid w:val="11990505"/>
    <w:rsid w:val="11A025A1"/>
    <w:rsid w:val="11D719B9"/>
    <w:rsid w:val="12377C75"/>
    <w:rsid w:val="12960FB7"/>
    <w:rsid w:val="13333AF7"/>
    <w:rsid w:val="13764FA5"/>
    <w:rsid w:val="137F5319"/>
    <w:rsid w:val="13B642FE"/>
    <w:rsid w:val="14057B62"/>
    <w:rsid w:val="14415871"/>
    <w:rsid w:val="145E07DC"/>
    <w:rsid w:val="1564315E"/>
    <w:rsid w:val="156863F4"/>
    <w:rsid w:val="158C1F5E"/>
    <w:rsid w:val="16BD7DED"/>
    <w:rsid w:val="16FE2D66"/>
    <w:rsid w:val="178640CA"/>
    <w:rsid w:val="17C9440E"/>
    <w:rsid w:val="1840688C"/>
    <w:rsid w:val="189D5A8C"/>
    <w:rsid w:val="18FB23C1"/>
    <w:rsid w:val="1A0863A5"/>
    <w:rsid w:val="1B523C11"/>
    <w:rsid w:val="1B9E1559"/>
    <w:rsid w:val="1C1B6E54"/>
    <w:rsid w:val="1C5D5B32"/>
    <w:rsid w:val="1CF44F60"/>
    <w:rsid w:val="1D0763FE"/>
    <w:rsid w:val="1D4B1478"/>
    <w:rsid w:val="1DBB1976"/>
    <w:rsid w:val="1DCF3863"/>
    <w:rsid w:val="1DF56DD3"/>
    <w:rsid w:val="1E127068"/>
    <w:rsid w:val="1F1979A7"/>
    <w:rsid w:val="1F8A6A8E"/>
    <w:rsid w:val="20006A22"/>
    <w:rsid w:val="209C2412"/>
    <w:rsid w:val="215E49C8"/>
    <w:rsid w:val="220B3A67"/>
    <w:rsid w:val="22770EBB"/>
    <w:rsid w:val="22877591"/>
    <w:rsid w:val="22D10D3B"/>
    <w:rsid w:val="23C07B4A"/>
    <w:rsid w:val="249D7540"/>
    <w:rsid w:val="24B66833"/>
    <w:rsid w:val="25710060"/>
    <w:rsid w:val="258668B7"/>
    <w:rsid w:val="258D6F73"/>
    <w:rsid w:val="25EC5175"/>
    <w:rsid w:val="261E1082"/>
    <w:rsid w:val="27743463"/>
    <w:rsid w:val="27D75F18"/>
    <w:rsid w:val="28CD567C"/>
    <w:rsid w:val="2986670D"/>
    <w:rsid w:val="2A19588C"/>
    <w:rsid w:val="2AC57F99"/>
    <w:rsid w:val="2B430C27"/>
    <w:rsid w:val="2B8C6026"/>
    <w:rsid w:val="2BE11E94"/>
    <w:rsid w:val="2BE3444E"/>
    <w:rsid w:val="2C582C57"/>
    <w:rsid w:val="2C751A6A"/>
    <w:rsid w:val="2CB247E9"/>
    <w:rsid w:val="2D670841"/>
    <w:rsid w:val="2F414F6C"/>
    <w:rsid w:val="302108D5"/>
    <w:rsid w:val="311434E3"/>
    <w:rsid w:val="31180264"/>
    <w:rsid w:val="31524DC0"/>
    <w:rsid w:val="319F5B15"/>
    <w:rsid w:val="31AA5E91"/>
    <w:rsid w:val="31AC0983"/>
    <w:rsid w:val="321A3C3D"/>
    <w:rsid w:val="32CA196C"/>
    <w:rsid w:val="331128CC"/>
    <w:rsid w:val="33AB2DFB"/>
    <w:rsid w:val="34955F06"/>
    <w:rsid w:val="349B25B3"/>
    <w:rsid w:val="34D85BB4"/>
    <w:rsid w:val="34EB4A02"/>
    <w:rsid w:val="361B6516"/>
    <w:rsid w:val="364775CA"/>
    <w:rsid w:val="376322BC"/>
    <w:rsid w:val="38213B10"/>
    <w:rsid w:val="39993E40"/>
    <w:rsid w:val="3A2E0B3D"/>
    <w:rsid w:val="3A5032E7"/>
    <w:rsid w:val="3A6A792B"/>
    <w:rsid w:val="3AA21814"/>
    <w:rsid w:val="3AAB5061"/>
    <w:rsid w:val="3B5D4A7E"/>
    <w:rsid w:val="3BC75965"/>
    <w:rsid w:val="3BC80761"/>
    <w:rsid w:val="3CFC70CA"/>
    <w:rsid w:val="3E500D27"/>
    <w:rsid w:val="3E6C5BAD"/>
    <w:rsid w:val="3E9A2461"/>
    <w:rsid w:val="3EDC73DD"/>
    <w:rsid w:val="400144C3"/>
    <w:rsid w:val="40036A20"/>
    <w:rsid w:val="40A61DAD"/>
    <w:rsid w:val="413D6362"/>
    <w:rsid w:val="41656898"/>
    <w:rsid w:val="41BD2505"/>
    <w:rsid w:val="42140EA8"/>
    <w:rsid w:val="423F5F68"/>
    <w:rsid w:val="42734EFD"/>
    <w:rsid w:val="43087E22"/>
    <w:rsid w:val="435C6356"/>
    <w:rsid w:val="439D0A4E"/>
    <w:rsid w:val="43B65C0B"/>
    <w:rsid w:val="44197A26"/>
    <w:rsid w:val="44D849B1"/>
    <w:rsid w:val="451F3F2C"/>
    <w:rsid w:val="453254A3"/>
    <w:rsid w:val="45AE2934"/>
    <w:rsid w:val="46D633A5"/>
    <w:rsid w:val="477214B2"/>
    <w:rsid w:val="47E63536"/>
    <w:rsid w:val="482512D8"/>
    <w:rsid w:val="486C7A2C"/>
    <w:rsid w:val="488134C6"/>
    <w:rsid w:val="48C21039"/>
    <w:rsid w:val="49D75787"/>
    <w:rsid w:val="4A242B72"/>
    <w:rsid w:val="4B2844F3"/>
    <w:rsid w:val="4B2B4CF5"/>
    <w:rsid w:val="4B5F0F48"/>
    <w:rsid w:val="4BD054FB"/>
    <w:rsid w:val="4DA5179B"/>
    <w:rsid w:val="4DD16AAC"/>
    <w:rsid w:val="4E854FF9"/>
    <w:rsid w:val="4EC73635"/>
    <w:rsid w:val="4FDF1D2C"/>
    <w:rsid w:val="50935AFC"/>
    <w:rsid w:val="50A701D5"/>
    <w:rsid w:val="51BA6ADB"/>
    <w:rsid w:val="51D72A7B"/>
    <w:rsid w:val="51E34706"/>
    <w:rsid w:val="52900A5A"/>
    <w:rsid w:val="52B458D1"/>
    <w:rsid w:val="52BC6E98"/>
    <w:rsid w:val="535541BB"/>
    <w:rsid w:val="53763ACA"/>
    <w:rsid w:val="53E56A1C"/>
    <w:rsid w:val="544678EB"/>
    <w:rsid w:val="54F76591"/>
    <w:rsid w:val="55095A9F"/>
    <w:rsid w:val="551A75C7"/>
    <w:rsid w:val="55BC72BE"/>
    <w:rsid w:val="55E92434"/>
    <w:rsid w:val="56494614"/>
    <w:rsid w:val="56681DAE"/>
    <w:rsid w:val="567F58DD"/>
    <w:rsid w:val="568E3C42"/>
    <w:rsid w:val="56BF65F2"/>
    <w:rsid w:val="573B6C6D"/>
    <w:rsid w:val="58027680"/>
    <w:rsid w:val="5827645E"/>
    <w:rsid w:val="58C24E44"/>
    <w:rsid w:val="593B388B"/>
    <w:rsid w:val="599E1B42"/>
    <w:rsid w:val="5A7259C5"/>
    <w:rsid w:val="5B0416A8"/>
    <w:rsid w:val="5BF9084D"/>
    <w:rsid w:val="5C5F030B"/>
    <w:rsid w:val="5E597342"/>
    <w:rsid w:val="5E6336A3"/>
    <w:rsid w:val="5F4568B4"/>
    <w:rsid w:val="5F824661"/>
    <w:rsid w:val="5FF80052"/>
    <w:rsid w:val="6001637D"/>
    <w:rsid w:val="60171399"/>
    <w:rsid w:val="605E2F6E"/>
    <w:rsid w:val="60AC0C42"/>
    <w:rsid w:val="60FE3E6C"/>
    <w:rsid w:val="61651638"/>
    <w:rsid w:val="61680945"/>
    <w:rsid w:val="61A20F78"/>
    <w:rsid w:val="61AD3C17"/>
    <w:rsid w:val="624A590A"/>
    <w:rsid w:val="63917746"/>
    <w:rsid w:val="63DC07E4"/>
    <w:rsid w:val="63EC4B1D"/>
    <w:rsid w:val="64940407"/>
    <w:rsid w:val="64A216CA"/>
    <w:rsid w:val="65FA2A89"/>
    <w:rsid w:val="66A6332B"/>
    <w:rsid w:val="67F623A2"/>
    <w:rsid w:val="68442DFB"/>
    <w:rsid w:val="6AC1283E"/>
    <w:rsid w:val="6AD432EA"/>
    <w:rsid w:val="6BD235EF"/>
    <w:rsid w:val="6C4048A2"/>
    <w:rsid w:val="6C76666D"/>
    <w:rsid w:val="6CA80668"/>
    <w:rsid w:val="6D171304"/>
    <w:rsid w:val="6D5D2F4E"/>
    <w:rsid w:val="6E123E67"/>
    <w:rsid w:val="6F417657"/>
    <w:rsid w:val="6FD05675"/>
    <w:rsid w:val="70D6705C"/>
    <w:rsid w:val="71487932"/>
    <w:rsid w:val="71FD4A4D"/>
    <w:rsid w:val="7210077A"/>
    <w:rsid w:val="725256DA"/>
    <w:rsid w:val="72937EBC"/>
    <w:rsid w:val="72AA3904"/>
    <w:rsid w:val="72C3444D"/>
    <w:rsid w:val="73092C77"/>
    <w:rsid w:val="73337CF4"/>
    <w:rsid w:val="737A4969"/>
    <w:rsid w:val="748728B0"/>
    <w:rsid w:val="748E209C"/>
    <w:rsid w:val="753B2405"/>
    <w:rsid w:val="75624223"/>
    <w:rsid w:val="76074DF1"/>
    <w:rsid w:val="76135B49"/>
    <w:rsid w:val="76280FE0"/>
    <w:rsid w:val="775018D4"/>
    <w:rsid w:val="78F72FD8"/>
    <w:rsid w:val="7A2C4A0E"/>
    <w:rsid w:val="7AE5230C"/>
    <w:rsid w:val="7B1B6C2F"/>
    <w:rsid w:val="7B21451B"/>
    <w:rsid w:val="7B381420"/>
    <w:rsid w:val="7B875704"/>
    <w:rsid w:val="7B977B00"/>
    <w:rsid w:val="7BBC0535"/>
    <w:rsid w:val="7CA40BF2"/>
    <w:rsid w:val="7CAF14B1"/>
    <w:rsid w:val="7CB61BD5"/>
    <w:rsid w:val="7CCE6599"/>
    <w:rsid w:val="7EF63F7C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2982</Words>
  <Characters>3253</Characters>
  <Lines>0</Lines>
  <Paragraphs>0</Paragraphs>
  <TotalTime>5</TotalTime>
  <ScaleCrop>false</ScaleCrop>
  <LinksUpToDate>false</LinksUpToDate>
  <CharactersWithSpaces>3748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2026-01-19T09:03:00Z</cp:lastPrinted>
  <dcterms:modified xsi:type="dcterms:W3CDTF">2026-06-24T01:41:59Z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  <property fmtid="{D5CDD505-2E9C-101B-9397-08002B2CF9AE}" pid="4" name="KSOTemplateDocerSaveRecord">
    <vt:lpwstr>eyJoZGlkIjoiZWIxZWZlODNmMTlhZDg1ZmRlZTYzN2NiODU3YzdmNzMiLCJ1c2VySWQiOiIzNDM2MjYwMDUifQ==</vt:lpwstr>
  </property>
</Properties>
</file>